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967D3" w14:textId="7A2CE672" w:rsidR="001D55CC" w:rsidRDefault="00BA70CC" w:rsidP="008C3E68">
      <w:pPr>
        <w:jc w:val="right"/>
        <w:rPr>
          <w:rFonts w:ascii="Calibri" w:hAnsi="Calibri" w:cs="Calibri"/>
          <w:b/>
          <w:bCs/>
          <w:color w:val="3056BF"/>
          <w:sz w:val="36"/>
          <w:szCs w:val="36"/>
        </w:rPr>
      </w:pPr>
      <w:r>
        <w:rPr>
          <w:rFonts w:ascii="Calibri" w:hAnsi="Calibri" w:cs="Calibri"/>
          <w:b/>
          <w:bCs/>
          <w:color w:val="3056BF"/>
          <w:sz w:val="36"/>
          <w:szCs w:val="36"/>
        </w:rPr>
        <w:t>Informatieleidraad</w:t>
      </w:r>
      <w:r w:rsidR="00E76AE2" w:rsidRPr="00E76AE2">
        <w:rPr>
          <w:rFonts w:ascii="Calibri" w:hAnsi="Calibri" w:cs="Calibri"/>
          <w:b/>
          <w:bCs/>
          <w:color w:val="3056BF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3056BF"/>
          <w:sz w:val="36"/>
          <w:szCs w:val="36"/>
        </w:rPr>
        <w:t>Speeddates</w:t>
      </w:r>
      <w:r>
        <w:rPr>
          <w:rFonts w:ascii="Calibri" w:hAnsi="Calibri" w:cs="Calibri"/>
          <w:b/>
          <w:bCs/>
          <w:color w:val="3056BF"/>
          <w:sz w:val="36"/>
          <w:szCs w:val="36"/>
        </w:rPr>
        <w:br/>
      </w:r>
      <w:r w:rsidR="00E76AE2" w:rsidRPr="00E76AE2">
        <w:rPr>
          <w:rFonts w:ascii="Calibri" w:hAnsi="Calibri" w:cs="Calibri"/>
          <w:b/>
          <w:bCs/>
          <w:color w:val="3056BF"/>
          <w:sz w:val="36"/>
          <w:szCs w:val="36"/>
        </w:rPr>
        <w:t xml:space="preserve">voor </w:t>
      </w:r>
      <w:r>
        <w:rPr>
          <w:rFonts w:ascii="Calibri" w:hAnsi="Calibri" w:cs="Calibri"/>
          <w:b/>
          <w:bCs/>
          <w:color w:val="3056BF"/>
          <w:sz w:val="36"/>
          <w:szCs w:val="36"/>
        </w:rPr>
        <w:t xml:space="preserve">ondernemingen </w:t>
      </w:r>
      <w:r w:rsidR="00E76AE2">
        <w:rPr>
          <w:rFonts w:ascii="Calibri" w:hAnsi="Calibri" w:cs="Calibri"/>
          <w:b/>
          <w:bCs/>
          <w:color w:val="3056BF"/>
          <w:sz w:val="36"/>
          <w:szCs w:val="36"/>
        </w:rPr>
        <w:t>die</w:t>
      </w:r>
      <w:r w:rsidR="00E76AE2" w:rsidRPr="00E76AE2">
        <w:rPr>
          <w:rFonts w:ascii="Calibri" w:hAnsi="Calibri" w:cs="Calibri"/>
          <w:b/>
          <w:bCs/>
          <w:color w:val="3056BF"/>
          <w:sz w:val="36"/>
          <w:szCs w:val="36"/>
        </w:rPr>
        <w:t xml:space="preserve"> </w:t>
      </w:r>
      <w:r w:rsidR="00E76AE2">
        <w:rPr>
          <w:rFonts w:ascii="Calibri" w:hAnsi="Calibri" w:cs="Calibri"/>
          <w:b/>
          <w:bCs/>
          <w:color w:val="3056BF"/>
          <w:sz w:val="36"/>
          <w:szCs w:val="36"/>
        </w:rPr>
        <w:t>deelnemen</w:t>
      </w:r>
      <w:r w:rsidR="00E76AE2" w:rsidRPr="00E76AE2">
        <w:rPr>
          <w:rFonts w:ascii="Calibri" w:hAnsi="Calibri" w:cs="Calibri"/>
          <w:b/>
          <w:bCs/>
          <w:color w:val="3056BF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3056BF"/>
          <w:sz w:val="36"/>
          <w:szCs w:val="36"/>
        </w:rPr>
        <w:br/>
      </w:r>
      <w:r w:rsidR="00E76AE2" w:rsidRPr="00E76AE2">
        <w:rPr>
          <w:rFonts w:ascii="Calibri" w:hAnsi="Calibri" w:cs="Calibri"/>
          <w:b/>
          <w:bCs/>
          <w:color w:val="3056BF"/>
          <w:sz w:val="36"/>
          <w:szCs w:val="36"/>
        </w:rPr>
        <w:t xml:space="preserve">aan </w:t>
      </w:r>
      <w:r w:rsidR="00E76AE2" w:rsidRPr="00E76AE2">
        <w:rPr>
          <w:rFonts w:ascii="Calibri" w:eastAsiaTheme="majorEastAsia" w:hAnsi="Calibri" w:cs="Calibri"/>
          <w:b/>
          <w:bCs/>
          <w:color w:val="3056BF"/>
          <w:sz w:val="36"/>
          <w:szCs w:val="36"/>
        </w:rPr>
        <w:t xml:space="preserve">Boost Your Future </w:t>
      </w:r>
      <w:r w:rsidR="00E76AE2">
        <w:rPr>
          <w:rFonts w:ascii="Calibri" w:hAnsi="Calibri" w:cs="Calibri"/>
          <w:b/>
          <w:bCs/>
          <w:color w:val="3056BF"/>
          <w:sz w:val="36"/>
          <w:szCs w:val="36"/>
        </w:rPr>
        <w:t>Izegem</w:t>
      </w:r>
    </w:p>
    <w:p w14:paraId="54310043" w14:textId="77777777" w:rsidR="001D55CC" w:rsidRDefault="001D55CC" w:rsidP="008C3E68">
      <w:pPr>
        <w:rPr>
          <w:rFonts w:ascii="Calibri" w:hAnsi="Calibri" w:cs="Calibri"/>
          <w:lang w:val="nl-NL"/>
        </w:rPr>
      </w:pPr>
    </w:p>
    <w:p w14:paraId="2AC02F47" w14:textId="5F0DD306" w:rsidR="00CF0E31" w:rsidRDefault="00BA70CC" w:rsidP="008C3E68">
      <w:pPr>
        <w:rPr>
          <w:rFonts w:ascii="Calibri" w:hAnsi="Calibri" w:cs="Calibri"/>
        </w:rPr>
      </w:pPr>
      <w:r w:rsidRPr="00BA70CC">
        <w:rPr>
          <w:rFonts w:ascii="Calibri" w:hAnsi="Calibri" w:cs="Calibri"/>
        </w:rPr>
        <w:t xml:space="preserve">De speeddates op </w:t>
      </w:r>
      <w:r w:rsidRPr="00BA70CC">
        <w:rPr>
          <w:rFonts w:ascii="Calibri" w:hAnsi="Calibri" w:cs="Calibri"/>
          <w:b/>
          <w:bCs/>
        </w:rPr>
        <w:t>Boost Your Future Izegem</w:t>
      </w:r>
      <w:r w:rsidRPr="00BA70CC">
        <w:rPr>
          <w:rFonts w:ascii="Calibri" w:hAnsi="Calibri" w:cs="Calibri"/>
        </w:rPr>
        <w:t xml:space="preserve"> zijn een unieke kans om in korte, persoonlijke gesprekken talent te spotten en jongeren enthousiast te maken voor </w:t>
      </w:r>
      <w:r>
        <w:rPr>
          <w:rFonts w:ascii="Calibri" w:hAnsi="Calibri" w:cs="Calibri"/>
        </w:rPr>
        <w:t>jouw</w:t>
      </w:r>
      <w:r w:rsidRPr="00BA70CC">
        <w:rPr>
          <w:rFonts w:ascii="Calibri" w:hAnsi="Calibri" w:cs="Calibri"/>
        </w:rPr>
        <w:t xml:space="preserve"> organisatie</w:t>
      </w:r>
      <w:r>
        <w:rPr>
          <w:rFonts w:ascii="Calibri" w:hAnsi="Calibri" w:cs="Calibri"/>
        </w:rPr>
        <w:t xml:space="preserve"> / onderneming</w:t>
      </w:r>
      <w:r w:rsidRPr="00BA70CC">
        <w:rPr>
          <w:rFonts w:ascii="Calibri" w:hAnsi="Calibri" w:cs="Calibri"/>
        </w:rPr>
        <w:t xml:space="preserve">. </w:t>
      </w:r>
    </w:p>
    <w:p w14:paraId="36BC053B" w14:textId="77777777" w:rsidR="00BA70CC" w:rsidRDefault="00BA70CC" w:rsidP="008C3E68">
      <w:pPr>
        <w:rPr>
          <w:rFonts w:ascii="Calibri" w:hAnsi="Calibri" w:cs="Calibri"/>
        </w:rPr>
      </w:pPr>
    </w:p>
    <w:p w14:paraId="2ADDD3A7" w14:textId="2FB25339" w:rsidR="00BA70CC" w:rsidRDefault="00BA70CC" w:rsidP="008C3E68">
      <w:pPr>
        <w:rPr>
          <w:rFonts w:ascii="Calibri" w:hAnsi="Calibri" w:cs="Calibri"/>
        </w:rPr>
      </w:pPr>
      <w:r w:rsidRPr="00BA70CC">
        <w:rPr>
          <w:rFonts w:ascii="Calibri" w:hAnsi="Calibri" w:cs="Calibri"/>
        </w:rPr>
        <w:t xml:space="preserve">Maak van je gesprek een positieve, constructieve ervaring. Gebruik onderstaande richtlijnen om zowel </w:t>
      </w:r>
      <w:r>
        <w:rPr>
          <w:rFonts w:ascii="Calibri" w:hAnsi="Calibri" w:cs="Calibri"/>
        </w:rPr>
        <w:t xml:space="preserve">voor </w:t>
      </w:r>
      <w:r w:rsidRPr="00BA70CC">
        <w:rPr>
          <w:rFonts w:ascii="Calibri" w:hAnsi="Calibri" w:cs="Calibri"/>
        </w:rPr>
        <w:t xml:space="preserve">de leerling als </w:t>
      </w:r>
      <w:r>
        <w:rPr>
          <w:rFonts w:ascii="Calibri" w:hAnsi="Calibri" w:cs="Calibri"/>
        </w:rPr>
        <w:t xml:space="preserve">voor </w:t>
      </w:r>
      <w:r w:rsidRPr="00BA70CC">
        <w:rPr>
          <w:rFonts w:ascii="Calibri" w:hAnsi="Calibri" w:cs="Calibri"/>
        </w:rPr>
        <w:t>je onderneming het beste uit deze gesprekken te halen.</w:t>
      </w:r>
    </w:p>
    <w:p w14:paraId="1AE076F7" w14:textId="77777777" w:rsidR="00BA70CC" w:rsidRDefault="00BA70CC" w:rsidP="008C3E68">
      <w:pPr>
        <w:rPr>
          <w:rFonts w:ascii="Calibri" w:hAnsi="Calibri" w:cs="Calibri"/>
          <w:lang w:val="nl-NL"/>
        </w:rPr>
      </w:pPr>
    </w:p>
    <w:p w14:paraId="5EFBD4AA" w14:textId="7D280FFB" w:rsidR="00BA70CC" w:rsidRPr="00BA70CC" w:rsidRDefault="00BA70CC" w:rsidP="00BA70CC">
      <w:pPr>
        <w:shd w:val="clear" w:color="auto" w:fill="EBEFF6"/>
        <w:rPr>
          <w:rFonts w:ascii="Calibri" w:hAnsi="Calibri" w:cs="Calibri"/>
          <w:b/>
          <w:bCs/>
          <w:color w:val="3056BF"/>
          <w:sz w:val="28"/>
          <w:szCs w:val="28"/>
        </w:rPr>
      </w:pPr>
      <w:r>
        <w:rPr>
          <w:rFonts w:ascii="Calibri" w:hAnsi="Calibri" w:cs="Calibri"/>
          <w:b/>
          <w:bCs/>
          <w:color w:val="3056BF"/>
          <w:sz w:val="28"/>
          <w:szCs w:val="28"/>
        </w:rPr>
        <w:t>Voorbereiding van het gesprek</w:t>
      </w:r>
    </w:p>
    <w:p w14:paraId="5D03B051" w14:textId="77777777" w:rsidR="008C3E68" w:rsidRDefault="008C3E68" w:rsidP="008C3E68">
      <w:pPr>
        <w:rPr>
          <w:rFonts w:ascii="Calibri" w:hAnsi="Calibri" w:cs="Calibri"/>
        </w:rPr>
      </w:pPr>
    </w:p>
    <w:p w14:paraId="135FE92C" w14:textId="184C343E" w:rsidR="00BA70CC" w:rsidRPr="00BA70CC" w:rsidRDefault="00BA70CC" w:rsidP="00BA70CC">
      <w:pPr>
        <w:numPr>
          <w:ilvl w:val="0"/>
          <w:numId w:val="21"/>
        </w:numPr>
        <w:rPr>
          <w:rFonts w:ascii="Calibri" w:hAnsi="Calibri" w:cs="Calibri"/>
        </w:rPr>
      </w:pPr>
      <w:r w:rsidRPr="00BA70CC">
        <w:rPr>
          <w:rFonts w:ascii="Calibri" w:hAnsi="Calibri" w:cs="Calibri"/>
          <w:b/>
          <w:bCs/>
        </w:rPr>
        <w:t>Verwelkom de leerling:</w:t>
      </w:r>
      <w:r w:rsidRPr="00BA70C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BA70CC">
        <w:rPr>
          <w:rFonts w:ascii="Calibri" w:hAnsi="Calibri" w:cs="Calibri"/>
        </w:rPr>
        <w:t>Zorg voor een vriendelijke en ontspannen sfeer. Begin met een glimlach en een open houding.</w:t>
      </w:r>
    </w:p>
    <w:p w14:paraId="618101B1" w14:textId="77777777" w:rsidR="00BA70CC" w:rsidRPr="00BA70CC" w:rsidRDefault="00BA70CC" w:rsidP="00BA70CC">
      <w:pPr>
        <w:numPr>
          <w:ilvl w:val="1"/>
          <w:numId w:val="21"/>
        </w:numPr>
        <w:rPr>
          <w:rFonts w:ascii="Calibri" w:hAnsi="Calibri" w:cs="Calibri"/>
        </w:rPr>
      </w:pPr>
      <w:r w:rsidRPr="00BA70CC">
        <w:rPr>
          <w:rFonts w:ascii="Calibri" w:hAnsi="Calibri" w:cs="Calibri"/>
        </w:rPr>
        <w:t>Voorbeeld: “Welkom! Fijn dat je bij onze stand bent gekomen.”</w:t>
      </w:r>
    </w:p>
    <w:p w14:paraId="2D2AD2CC" w14:textId="3E7CFDF3" w:rsidR="00BA70CC" w:rsidRPr="00BA70CC" w:rsidRDefault="00BA70CC" w:rsidP="00BA70CC">
      <w:pPr>
        <w:numPr>
          <w:ilvl w:val="0"/>
          <w:numId w:val="21"/>
        </w:numPr>
        <w:rPr>
          <w:rFonts w:ascii="Calibri" w:hAnsi="Calibri" w:cs="Calibri"/>
        </w:rPr>
      </w:pPr>
      <w:r w:rsidRPr="00BA70CC">
        <w:rPr>
          <w:rFonts w:ascii="Calibri" w:hAnsi="Calibri" w:cs="Calibri"/>
          <w:b/>
          <w:bCs/>
        </w:rPr>
        <w:t>Stel jezelf kort voor:</w:t>
      </w:r>
      <w:r w:rsidRPr="00BA70C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BA70CC">
        <w:rPr>
          <w:rFonts w:ascii="Calibri" w:hAnsi="Calibri" w:cs="Calibri"/>
        </w:rPr>
        <w:t>Vertel wie je bent, wat je rol is binnen de onderneming en wat je tijdens het gesprek hoopt te bereiken.</w:t>
      </w:r>
    </w:p>
    <w:p w14:paraId="5EE59A60" w14:textId="77777777" w:rsidR="00BA70CC" w:rsidRPr="00BA70CC" w:rsidRDefault="00BA70CC" w:rsidP="00BA70CC">
      <w:pPr>
        <w:numPr>
          <w:ilvl w:val="1"/>
          <w:numId w:val="21"/>
        </w:numPr>
        <w:rPr>
          <w:rFonts w:ascii="Calibri" w:hAnsi="Calibri" w:cs="Calibri"/>
        </w:rPr>
      </w:pPr>
      <w:r w:rsidRPr="00BA70CC">
        <w:rPr>
          <w:rFonts w:ascii="Calibri" w:hAnsi="Calibri" w:cs="Calibri"/>
        </w:rPr>
        <w:t>Voorbeeld: “Ik ben [jouw naam] en werk als [jouw functie]. Ik help jongeren zoals jij om meer te leren over onze sector en kijk wat we voor elkaar kunnen betekenen.”</w:t>
      </w:r>
    </w:p>
    <w:p w14:paraId="29602C8B" w14:textId="5C271B6F" w:rsidR="00BA70CC" w:rsidRPr="00BA70CC" w:rsidRDefault="00BA70CC" w:rsidP="00BA70CC">
      <w:pPr>
        <w:numPr>
          <w:ilvl w:val="0"/>
          <w:numId w:val="21"/>
        </w:numPr>
        <w:rPr>
          <w:rFonts w:ascii="Calibri" w:hAnsi="Calibri" w:cs="Calibri"/>
        </w:rPr>
      </w:pPr>
      <w:r w:rsidRPr="00BA70CC">
        <w:rPr>
          <w:rFonts w:ascii="Calibri" w:hAnsi="Calibri" w:cs="Calibri"/>
          <w:b/>
          <w:bCs/>
        </w:rPr>
        <w:t>Maak de leerling op zijn/haar gemak:</w:t>
      </w:r>
      <w:r w:rsidRPr="00BA70C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BA70CC">
        <w:rPr>
          <w:rFonts w:ascii="Calibri" w:hAnsi="Calibri" w:cs="Calibri"/>
        </w:rPr>
        <w:t>Start met een luchtige, niet-werkgerelateerde vraag om de spanning weg te nemen:</w:t>
      </w:r>
    </w:p>
    <w:p w14:paraId="699997E7" w14:textId="77777777" w:rsidR="00BA70CC" w:rsidRPr="00BA70CC" w:rsidRDefault="00BA70CC" w:rsidP="00BA70CC">
      <w:pPr>
        <w:numPr>
          <w:ilvl w:val="1"/>
          <w:numId w:val="21"/>
        </w:numPr>
        <w:rPr>
          <w:rFonts w:ascii="Calibri" w:hAnsi="Calibri" w:cs="Calibri"/>
        </w:rPr>
      </w:pPr>
      <w:r w:rsidRPr="00BA70CC">
        <w:rPr>
          <w:rFonts w:ascii="Calibri" w:hAnsi="Calibri" w:cs="Calibri"/>
        </w:rPr>
        <w:t>“Wat vond je tot nu toe het leukste aan het evenement?”</w:t>
      </w:r>
    </w:p>
    <w:p w14:paraId="1C17034B" w14:textId="2A9FB917" w:rsidR="00E76AE2" w:rsidRDefault="00BA70CC" w:rsidP="008C3E68">
      <w:pPr>
        <w:numPr>
          <w:ilvl w:val="1"/>
          <w:numId w:val="21"/>
        </w:numPr>
        <w:rPr>
          <w:rFonts w:ascii="Calibri" w:hAnsi="Calibri" w:cs="Calibri"/>
        </w:rPr>
      </w:pPr>
      <w:r w:rsidRPr="00BA70CC">
        <w:rPr>
          <w:rFonts w:ascii="Calibri" w:hAnsi="Calibri" w:cs="Calibri"/>
        </w:rPr>
        <w:t>“Heb je al een paar interessante stands bezocht?”</w:t>
      </w:r>
    </w:p>
    <w:p w14:paraId="1EE537A5" w14:textId="77777777" w:rsidR="008C3E68" w:rsidRPr="00E76AE2" w:rsidRDefault="008C3E68" w:rsidP="008C3E68">
      <w:pPr>
        <w:rPr>
          <w:rFonts w:ascii="Calibri" w:hAnsi="Calibri" w:cs="Calibri"/>
          <w:lang w:val="nl-NL"/>
        </w:rPr>
      </w:pPr>
    </w:p>
    <w:p w14:paraId="7926498A" w14:textId="2A8B370C" w:rsidR="008C3E68" w:rsidRPr="00BA70CC" w:rsidRDefault="00BA70CC" w:rsidP="00BA70CC">
      <w:pPr>
        <w:shd w:val="clear" w:color="auto" w:fill="EBEFF6"/>
        <w:rPr>
          <w:rStyle w:val="Zwaar"/>
          <w:rFonts w:ascii="Calibri" w:hAnsi="Calibri" w:cs="Calibri"/>
          <w:color w:val="3056BF"/>
          <w:sz w:val="28"/>
          <w:szCs w:val="28"/>
        </w:rPr>
      </w:pPr>
      <w:r>
        <w:rPr>
          <w:rFonts w:ascii="Calibri" w:hAnsi="Calibri" w:cs="Calibri"/>
          <w:b/>
          <w:bCs/>
          <w:color w:val="3056BF"/>
          <w:sz w:val="28"/>
          <w:szCs w:val="28"/>
        </w:rPr>
        <w:t>Uitleg over jouw onderneming / organisatie</w:t>
      </w:r>
    </w:p>
    <w:p w14:paraId="2DB70C2A" w14:textId="77777777" w:rsidR="00BA70CC" w:rsidRPr="00BA70CC" w:rsidRDefault="00BA70CC" w:rsidP="00BA70CC">
      <w:pPr>
        <w:pStyle w:val="Normaalweb"/>
        <w:rPr>
          <w:rFonts w:ascii="Calibri" w:hAnsi="Calibri" w:cs="Calibri"/>
        </w:rPr>
      </w:pPr>
      <w:r w:rsidRPr="00BA70CC">
        <w:rPr>
          <w:rFonts w:ascii="Calibri" w:hAnsi="Calibri" w:cs="Calibri"/>
        </w:rPr>
        <w:t>Geef een korte introductie over jouw bedrijf in 1-2 minuten:</w:t>
      </w:r>
    </w:p>
    <w:p w14:paraId="625A6B5E" w14:textId="77777777" w:rsidR="00BA70CC" w:rsidRPr="00BA70CC" w:rsidRDefault="00BA70CC" w:rsidP="00BA70CC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BA70CC">
        <w:rPr>
          <w:rStyle w:val="Zwaar"/>
          <w:rFonts w:ascii="Calibri" w:eastAsiaTheme="majorEastAsia" w:hAnsi="Calibri" w:cs="Calibri"/>
        </w:rPr>
        <w:t>Wat doet jouw onderneming?</w:t>
      </w:r>
      <w:r w:rsidRPr="00BA70CC">
        <w:rPr>
          <w:rFonts w:ascii="Calibri" w:hAnsi="Calibri" w:cs="Calibri"/>
        </w:rPr>
        <w:t xml:space="preserve"> Leg kort uit wat jullie doen, liefst met voorbeelden.</w:t>
      </w:r>
    </w:p>
    <w:p w14:paraId="41D5D342" w14:textId="77777777" w:rsidR="00BA70CC" w:rsidRPr="00BA70CC" w:rsidRDefault="00BA70CC" w:rsidP="00BA70CC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BA70CC">
        <w:rPr>
          <w:rStyle w:val="Zwaar"/>
          <w:rFonts w:ascii="Calibri" w:eastAsiaTheme="majorEastAsia" w:hAnsi="Calibri" w:cs="Calibri"/>
        </w:rPr>
        <w:t>Welke producten, diensten of innovaties bieden jullie aan?</w:t>
      </w:r>
      <w:r w:rsidRPr="00BA70CC">
        <w:rPr>
          <w:rFonts w:ascii="Calibri" w:hAnsi="Calibri" w:cs="Calibri"/>
        </w:rPr>
        <w:t xml:space="preserve"> Maak het relevant en begrijpelijk voor de leerling.</w:t>
      </w:r>
    </w:p>
    <w:p w14:paraId="43166A36" w14:textId="77777777" w:rsidR="00BA70CC" w:rsidRPr="00BA70CC" w:rsidRDefault="00BA70CC" w:rsidP="00BA70CC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BA70CC">
        <w:rPr>
          <w:rStyle w:val="Zwaar"/>
          <w:rFonts w:ascii="Calibri" w:eastAsiaTheme="majorEastAsia" w:hAnsi="Calibri" w:cs="Calibri"/>
        </w:rPr>
        <w:t>Wat is de rol van jongeren in jullie sector?</w:t>
      </w:r>
      <w:r w:rsidRPr="00BA70CC">
        <w:rPr>
          <w:rFonts w:ascii="Calibri" w:hAnsi="Calibri" w:cs="Calibri"/>
        </w:rPr>
        <w:t xml:space="preserve"> Laat zien hoe belangrijk hun toekomst in jouw branche is.</w:t>
      </w:r>
    </w:p>
    <w:p w14:paraId="4DF56E49" w14:textId="77777777" w:rsidR="00BA70CC" w:rsidRPr="00BA70CC" w:rsidRDefault="00BA70CC" w:rsidP="00BA7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720"/>
        <w:rPr>
          <w:rFonts w:ascii="Calibri" w:hAnsi="Calibri" w:cs="Calibri"/>
        </w:rPr>
      </w:pPr>
      <w:r w:rsidRPr="00BA70CC">
        <w:rPr>
          <w:rStyle w:val="Zwaar"/>
          <w:rFonts w:ascii="Calibri" w:eastAsiaTheme="majorEastAsia" w:hAnsi="Calibri" w:cs="Calibri"/>
        </w:rPr>
        <w:t>Tip:</w:t>
      </w:r>
      <w:r w:rsidRPr="00BA70CC">
        <w:rPr>
          <w:rFonts w:ascii="Calibri" w:hAnsi="Calibri" w:cs="Calibri"/>
        </w:rPr>
        <w:t xml:space="preserve"> Gebruik voorbeelden die aansluiten bij de leefwereld van jongeren, zoals technologie, duurzaamheid of teamwork.</w:t>
      </w:r>
    </w:p>
    <w:p w14:paraId="2ADAF6BB" w14:textId="2509F510" w:rsidR="00BA70CC" w:rsidRPr="00BA70CC" w:rsidRDefault="00BA70CC" w:rsidP="00BA70CC">
      <w:pPr>
        <w:shd w:val="clear" w:color="auto" w:fill="EBEFF6"/>
        <w:rPr>
          <w:rStyle w:val="Zwaar"/>
          <w:rFonts w:ascii="Calibri" w:hAnsi="Calibri" w:cs="Calibri"/>
          <w:color w:val="3056BF"/>
          <w:sz w:val="28"/>
          <w:szCs w:val="28"/>
        </w:rPr>
      </w:pPr>
      <w:r>
        <w:rPr>
          <w:rFonts w:ascii="Calibri" w:hAnsi="Calibri" w:cs="Calibri"/>
          <w:b/>
          <w:bCs/>
          <w:color w:val="3056BF"/>
          <w:sz w:val="28"/>
          <w:szCs w:val="28"/>
        </w:rPr>
        <w:lastRenderedPageBreak/>
        <w:t>Toon interesse in de leerling</w:t>
      </w:r>
    </w:p>
    <w:p w14:paraId="4209BEE6" w14:textId="77777777" w:rsidR="00BA70CC" w:rsidRPr="00BA70CC" w:rsidRDefault="00BA70CC" w:rsidP="00BA70CC">
      <w:pPr>
        <w:pStyle w:val="Normaalweb"/>
        <w:rPr>
          <w:rFonts w:ascii="Calibri" w:hAnsi="Calibri" w:cs="Calibri"/>
        </w:rPr>
      </w:pPr>
      <w:r w:rsidRPr="00BA70CC">
        <w:rPr>
          <w:rFonts w:ascii="Calibri" w:hAnsi="Calibri" w:cs="Calibri"/>
        </w:rPr>
        <w:t>Stel vragen om de leerling beter te leren kennen:</w:t>
      </w:r>
    </w:p>
    <w:p w14:paraId="0AED5261" w14:textId="77777777" w:rsidR="00BA70CC" w:rsidRPr="00BA70CC" w:rsidRDefault="00BA70CC" w:rsidP="00BA70CC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BA70CC">
        <w:rPr>
          <w:rStyle w:val="Zwaar"/>
          <w:rFonts w:ascii="Calibri" w:eastAsiaTheme="majorEastAsia" w:hAnsi="Calibri" w:cs="Calibri"/>
        </w:rPr>
        <w:t>Welke opleiding volg je en waarom heb je daarvoor gekozen?</w:t>
      </w:r>
    </w:p>
    <w:p w14:paraId="3464EAF3" w14:textId="77777777" w:rsidR="00BA70CC" w:rsidRPr="00BA70CC" w:rsidRDefault="00BA70CC" w:rsidP="00BA70CC">
      <w:pPr>
        <w:numPr>
          <w:ilvl w:val="0"/>
          <w:numId w:val="4"/>
        </w:numPr>
        <w:spacing w:before="100" w:beforeAutospacing="1" w:after="100" w:afterAutospacing="1"/>
        <w:rPr>
          <w:rStyle w:val="Zwaar"/>
          <w:rFonts w:ascii="Calibri" w:hAnsi="Calibri" w:cs="Calibri"/>
          <w:b w:val="0"/>
          <w:bCs w:val="0"/>
        </w:rPr>
      </w:pPr>
      <w:r w:rsidRPr="00BA70CC">
        <w:rPr>
          <w:rStyle w:val="Zwaar"/>
          <w:rFonts w:ascii="Calibri" w:eastAsiaTheme="majorEastAsia" w:hAnsi="Calibri" w:cs="Calibri"/>
        </w:rPr>
        <w:t>Wat zijn je favoriete vakken</w:t>
      </w:r>
      <w:r>
        <w:rPr>
          <w:rStyle w:val="Zwaar"/>
          <w:rFonts w:ascii="Calibri" w:eastAsiaTheme="majorEastAsia" w:hAnsi="Calibri" w:cs="Calibri"/>
        </w:rPr>
        <w:t>?</w:t>
      </w:r>
    </w:p>
    <w:p w14:paraId="4D7DF807" w14:textId="27961E93" w:rsidR="00BA70CC" w:rsidRPr="00BA70CC" w:rsidRDefault="00BA70CC" w:rsidP="00BA70CC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>
        <w:rPr>
          <w:rStyle w:val="Zwaar"/>
          <w:rFonts w:ascii="Calibri" w:eastAsiaTheme="majorEastAsia" w:hAnsi="Calibri" w:cs="Calibri"/>
        </w:rPr>
        <w:t>Welke opdrachten vond je heel leuk om te doen</w:t>
      </w:r>
      <w:r w:rsidRPr="00BA70CC">
        <w:rPr>
          <w:rStyle w:val="Zwaar"/>
          <w:rFonts w:ascii="Calibri" w:eastAsiaTheme="majorEastAsia" w:hAnsi="Calibri" w:cs="Calibri"/>
        </w:rPr>
        <w:t>?</w:t>
      </w:r>
    </w:p>
    <w:p w14:paraId="74A1057F" w14:textId="77777777" w:rsidR="00BA70CC" w:rsidRPr="00BA70CC" w:rsidRDefault="00BA70CC" w:rsidP="00BA70CC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BA70CC">
        <w:rPr>
          <w:rStyle w:val="Zwaar"/>
          <w:rFonts w:ascii="Calibri" w:eastAsiaTheme="majorEastAsia" w:hAnsi="Calibri" w:cs="Calibri"/>
        </w:rPr>
        <w:t>Wat zoek je in een stage of job?</w:t>
      </w:r>
    </w:p>
    <w:p w14:paraId="605CDAFC" w14:textId="77777777" w:rsidR="00BA70CC" w:rsidRPr="00BA70CC" w:rsidRDefault="00BA70CC" w:rsidP="00BA70CC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BA70CC">
        <w:rPr>
          <w:rStyle w:val="Zwaar"/>
          <w:rFonts w:ascii="Calibri" w:eastAsiaTheme="majorEastAsia" w:hAnsi="Calibri" w:cs="Calibri"/>
        </w:rPr>
        <w:t>Heb je al specifieke beroepen of sectoren in gedachten waar je interesse in hebt?</w:t>
      </w:r>
    </w:p>
    <w:p w14:paraId="6549ED81" w14:textId="77777777" w:rsidR="00BA70CC" w:rsidRPr="00BA70CC" w:rsidRDefault="00BA70CC" w:rsidP="00BA70CC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BA70CC">
        <w:rPr>
          <w:rStyle w:val="Zwaar"/>
          <w:rFonts w:ascii="Calibri" w:eastAsiaTheme="majorEastAsia" w:hAnsi="Calibri" w:cs="Calibri"/>
        </w:rPr>
        <w:t>Tips:</w:t>
      </w:r>
    </w:p>
    <w:p w14:paraId="602966A5" w14:textId="77777777" w:rsidR="00BA70CC" w:rsidRPr="00BA70CC" w:rsidRDefault="00BA70CC" w:rsidP="00BA70CC">
      <w:pPr>
        <w:numPr>
          <w:ilvl w:val="1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BA70CC">
        <w:rPr>
          <w:rFonts w:ascii="Calibri" w:hAnsi="Calibri" w:cs="Calibri"/>
        </w:rPr>
        <w:t>Luister actief en stel vervolgvragen, bijvoorbeeld: “Waarom vond je dat project zo leuk?”</w:t>
      </w:r>
    </w:p>
    <w:p w14:paraId="0AD8F266" w14:textId="2E3ACD41" w:rsidR="00BA70CC" w:rsidRPr="00BA70CC" w:rsidRDefault="00BA70CC" w:rsidP="00BA70CC">
      <w:pPr>
        <w:numPr>
          <w:ilvl w:val="1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BA70CC">
        <w:rPr>
          <w:rFonts w:ascii="Calibri" w:hAnsi="Calibri" w:cs="Calibri"/>
        </w:rPr>
        <w:t>Toon oprechte interesse in hun antwoorden. Dit maakt het gesprek persoonlijker en meer waardevol.</w:t>
      </w:r>
    </w:p>
    <w:p w14:paraId="01C760FD" w14:textId="6DABFE6D" w:rsidR="00BA70CC" w:rsidRPr="00BA70CC" w:rsidRDefault="00BA70CC" w:rsidP="00BA70CC">
      <w:pPr>
        <w:shd w:val="clear" w:color="auto" w:fill="EBEFF6"/>
      </w:pPr>
      <w:r>
        <w:rPr>
          <w:rFonts w:ascii="Calibri" w:hAnsi="Calibri" w:cs="Calibri"/>
          <w:b/>
          <w:bCs/>
          <w:color w:val="3056BF"/>
          <w:sz w:val="28"/>
          <w:szCs w:val="28"/>
        </w:rPr>
        <w:t>CV als basis</w:t>
      </w:r>
    </w:p>
    <w:p w14:paraId="577F491A" w14:textId="77777777" w:rsidR="00BA70CC" w:rsidRDefault="00BA70CC" w:rsidP="00BA70CC">
      <w:pPr>
        <w:spacing w:after="160" w:line="278" w:lineRule="auto"/>
        <w:rPr>
          <w:rStyle w:val="Zwaar"/>
          <w:rFonts w:eastAsiaTheme="majorEastAsia"/>
          <w:b w:val="0"/>
          <w:bCs w:val="0"/>
        </w:rPr>
      </w:pPr>
    </w:p>
    <w:p w14:paraId="181E1813" w14:textId="2D1D1E22" w:rsidR="00BA70CC" w:rsidRPr="00BA70CC" w:rsidRDefault="00BA70CC" w:rsidP="00BA70CC">
      <w:pPr>
        <w:pStyle w:val="Lijstalinea"/>
        <w:numPr>
          <w:ilvl w:val="0"/>
          <w:numId w:val="26"/>
        </w:numPr>
        <w:spacing w:after="160" w:line="278" w:lineRule="auto"/>
        <w:rPr>
          <w:rFonts w:ascii="Calibri" w:hAnsi="Calibri" w:cs="Calibri"/>
        </w:rPr>
      </w:pPr>
      <w:r w:rsidRPr="00BA70CC">
        <w:rPr>
          <w:rFonts w:ascii="Calibri" w:hAnsi="Calibri" w:cs="Calibri"/>
          <w:b/>
          <w:bCs/>
        </w:rPr>
        <w:t>Vraag naar hun CV:</w:t>
      </w:r>
      <w:r w:rsidRPr="00BA70CC">
        <w:rPr>
          <w:rFonts w:ascii="Calibri" w:hAnsi="Calibri" w:cs="Calibri"/>
        </w:rPr>
        <w:t xml:space="preserve"> Laat de leerling kort hun CV toelichten. Dit geeft hen de kans om trots te zijn op hun prestaties en ervaring.</w:t>
      </w:r>
    </w:p>
    <w:p w14:paraId="14652C37" w14:textId="77777777" w:rsidR="00BA70CC" w:rsidRPr="00BA70CC" w:rsidRDefault="00BA70CC" w:rsidP="00BA70CC">
      <w:pPr>
        <w:pStyle w:val="Lijstalinea"/>
        <w:numPr>
          <w:ilvl w:val="0"/>
          <w:numId w:val="26"/>
        </w:numPr>
        <w:spacing w:after="160" w:line="278" w:lineRule="auto"/>
        <w:rPr>
          <w:rFonts w:ascii="Calibri" w:hAnsi="Calibri" w:cs="Calibri"/>
          <w:b/>
          <w:bCs/>
        </w:rPr>
      </w:pPr>
      <w:r w:rsidRPr="00BA70CC">
        <w:rPr>
          <w:rFonts w:ascii="Calibri" w:hAnsi="Calibri" w:cs="Calibri"/>
          <w:b/>
          <w:bCs/>
        </w:rPr>
        <w:t>Geef concrete feedback:</w:t>
      </w:r>
    </w:p>
    <w:p w14:paraId="4505D46C" w14:textId="77777777" w:rsidR="00BA70CC" w:rsidRDefault="00BA70CC" w:rsidP="00BA70CC">
      <w:pPr>
        <w:pStyle w:val="Lijstalinea"/>
        <w:numPr>
          <w:ilvl w:val="1"/>
          <w:numId w:val="26"/>
        </w:numPr>
        <w:spacing w:after="160" w:line="278" w:lineRule="auto"/>
        <w:rPr>
          <w:rFonts w:ascii="Calibri" w:hAnsi="Calibri" w:cs="Calibri"/>
        </w:rPr>
      </w:pPr>
      <w:r w:rsidRPr="00BA70CC">
        <w:rPr>
          <w:rFonts w:ascii="Calibri" w:hAnsi="Calibri" w:cs="Calibri"/>
        </w:rPr>
        <w:t>“Goed dat je je stages hebt vermeld! Heb je overwogen om hobby’s of vaardigheden toe te voegen, zoals teamwork of communicatie?”</w:t>
      </w:r>
    </w:p>
    <w:p w14:paraId="60C25FDC" w14:textId="69A39E89" w:rsidR="00BA70CC" w:rsidRPr="00BA70CC" w:rsidRDefault="00BA70CC" w:rsidP="00BA70CC">
      <w:pPr>
        <w:pStyle w:val="Lijstalinea"/>
        <w:numPr>
          <w:ilvl w:val="1"/>
          <w:numId w:val="26"/>
        </w:numPr>
        <w:spacing w:after="160" w:line="278" w:lineRule="auto"/>
        <w:rPr>
          <w:rFonts w:ascii="Calibri" w:hAnsi="Calibri" w:cs="Calibri"/>
        </w:rPr>
      </w:pPr>
      <w:r w:rsidRPr="00BA70CC">
        <w:rPr>
          <w:rFonts w:ascii="Calibri" w:hAnsi="Calibri" w:cs="Calibri"/>
        </w:rPr>
        <w:t>“Je CV ziet er overzichtelijk uit. Misschien kun je nog wat details toevoegen over wat je precies hebt gedaan tijdens je stage.”</w:t>
      </w:r>
    </w:p>
    <w:p w14:paraId="6E6D5211" w14:textId="26C46AB6" w:rsidR="00E76AE2" w:rsidRPr="00BA70CC" w:rsidRDefault="00BA70CC" w:rsidP="00BA7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720"/>
        <w:rPr>
          <w:rFonts w:ascii="Calibri" w:hAnsi="Calibri" w:cs="Calibri"/>
          <w:b/>
          <w:bCs/>
        </w:rPr>
      </w:pPr>
      <w:r w:rsidRPr="00BA70CC">
        <w:rPr>
          <w:rStyle w:val="Zwaar"/>
          <w:rFonts w:ascii="Calibri" w:eastAsiaTheme="majorEastAsia" w:hAnsi="Calibri" w:cs="Calibri"/>
        </w:rPr>
        <w:t>Tip:</w:t>
      </w:r>
      <w:r w:rsidRPr="00BA70CC">
        <w:rPr>
          <w:rStyle w:val="Zwaar"/>
          <w:rFonts w:ascii="Calibri" w:eastAsiaTheme="majorEastAsia" w:hAnsi="Calibri" w:cs="Calibri"/>
          <w:b w:val="0"/>
          <w:bCs w:val="0"/>
        </w:rPr>
        <w:t xml:space="preserve"> Help de leerling te reflecteren op hun sterke punten en hoe ze deze verder kunnen ontwikkelen.</w:t>
      </w:r>
      <w:r w:rsidR="00E76AE2" w:rsidRPr="00BA70CC">
        <w:rPr>
          <w:rFonts w:ascii="Calibri" w:hAnsi="Calibri" w:cs="Calibri"/>
        </w:rPr>
        <w:t>en geven praktische tips over hoe leerlingen zich kunnen voorbereiden op een carrière in de techniek en industrie.</w:t>
      </w:r>
    </w:p>
    <w:p w14:paraId="126E54FC" w14:textId="77777777" w:rsidR="00E76AE2" w:rsidRPr="00BA70CC" w:rsidRDefault="00E76AE2" w:rsidP="008C3E68">
      <w:pPr>
        <w:pStyle w:val="Lijstalinea"/>
        <w:rPr>
          <w:rFonts w:ascii="Calibri" w:hAnsi="Calibri" w:cs="Calibri"/>
        </w:rPr>
      </w:pPr>
    </w:p>
    <w:p w14:paraId="5012B20E" w14:textId="77777777" w:rsidR="00BA70CC" w:rsidRPr="00BA70CC" w:rsidRDefault="00BA70CC" w:rsidP="00BA70CC">
      <w:pPr>
        <w:rPr>
          <w:rFonts w:ascii="Calibri" w:hAnsi="Calibri" w:cs="Calibri"/>
          <w:b/>
          <w:bCs/>
        </w:rPr>
      </w:pPr>
      <w:r w:rsidRPr="00BA70CC">
        <w:rPr>
          <w:rFonts w:ascii="Calibri" w:hAnsi="Calibri" w:cs="Calibri"/>
          <w:b/>
          <w:bCs/>
        </w:rPr>
        <w:t>5. Afronding en evaluatie</w:t>
      </w:r>
    </w:p>
    <w:p w14:paraId="7845B234" w14:textId="77777777" w:rsidR="00BA70CC" w:rsidRPr="00BA70CC" w:rsidRDefault="00BA70CC" w:rsidP="00BA70CC">
      <w:pPr>
        <w:numPr>
          <w:ilvl w:val="0"/>
          <w:numId w:val="27"/>
        </w:numPr>
        <w:rPr>
          <w:rFonts w:ascii="Calibri" w:hAnsi="Calibri" w:cs="Calibri"/>
        </w:rPr>
      </w:pPr>
      <w:r w:rsidRPr="00BA70CC">
        <w:rPr>
          <w:rFonts w:ascii="Calibri" w:hAnsi="Calibri" w:cs="Calibri"/>
          <w:b/>
          <w:bCs/>
        </w:rPr>
        <w:t>Bedank de leerling:</w:t>
      </w:r>
      <w:r w:rsidRPr="00BA70CC">
        <w:rPr>
          <w:rFonts w:ascii="Calibri" w:hAnsi="Calibri" w:cs="Calibri"/>
        </w:rPr>
        <w:t xml:space="preserve"> Sluit het gesprek vriendelijk af en geef aan wat mogelijke vervolgstappen kunnen zijn:</w:t>
      </w:r>
    </w:p>
    <w:p w14:paraId="24D25D0B" w14:textId="77777777" w:rsidR="00BA70CC" w:rsidRPr="00BA70CC" w:rsidRDefault="00BA70CC" w:rsidP="00BA70CC">
      <w:pPr>
        <w:numPr>
          <w:ilvl w:val="1"/>
          <w:numId w:val="27"/>
        </w:numPr>
        <w:rPr>
          <w:rFonts w:ascii="Calibri" w:hAnsi="Calibri" w:cs="Calibri"/>
        </w:rPr>
      </w:pPr>
      <w:r w:rsidRPr="00BA70CC">
        <w:rPr>
          <w:rFonts w:ascii="Calibri" w:hAnsi="Calibri" w:cs="Calibri"/>
        </w:rPr>
        <w:t>Zijn er openstaande vacatures of kennismakingsmogelijkheden?</w:t>
      </w:r>
    </w:p>
    <w:p w14:paraId="354834E8" w14:textId="77777777" w:rsidR="00BA70CC" w:rsidRPr="00BA70CC" w:rsidRDefault="00BA70CC" w:rsidP="00BA70CC">
      <w:pPr>
        <w:numPr>
          <w:ilvl w:val="1"/>
          <w:numId w:val="27"/>
        </w:numPr>
        <w:rPr>
          <w:rFonts w:ascii="Calibri" w:hAnsi="Calibri" w:cs="Calibri"/>
        </w:rPr>
      </w:pPr>
      <w:r w:rsidRPr="00BA70CC">
        <w:rPr>
          <w:rFonts w:ascii="Calibri" w:hAnsi="Calibri" w:cs="Calibri"/>
        </w:rPr>
        <w:t>Is er een kans op een vervolggesprek of bedrijfsbezoek?</w:t>
      </w:r>
    </w:p>
    <w:p w14:paraId="2E226DD1" w14:textId="77777777" w:rsidR="00BA70CC" w:rsidRPr="00BA70CC" w:rsidRDefault="00BA70CC" w:rsidP="00BA70CC">
      <w:pPr>
        <w:numPr>
          <w:ilvl w:val="0"/>
          <w:numId w:val="27"/>
        </w:numPr>
        <w:rPr>
          <w:rFonts w:ascii="Calibri" w:hAnsi="Calibri" w:cs="Calibri"/>
        </w:rPr>
      </w:pPr>
      <w:r w:rsidRPr="00BA70CC">
        <w:rPr>
          <w:rFonts w:ascii="Calibri" w:hAnsi="Calibri" w:cs="Calibri"/>
          <w:b/>
          <w:bCs/>
        </w:rPr>
        <w:t>Vul het evaluatieformulier in:</w:t>
      </w:r>
      <w:r w:rsidRPr="00BA70CC">
        <w:rPr>
          <w:rFonts w:ascii="Calibri" w:hAnsi="Calibri" w:cs="Calibri"/>
        </w:rPr>
        <w:t xml:space="preserve"> Noteer je indruk van het gesprek:</w:t>
      </w:r>
    </w:p>
    <w:p w14:paraId="79DBB3FA" w14:textId="77777777" w:rsidR="00BA70CC" w:rsidRPr="00BA70CC" w:rsidRDefault="00BA70CC" w:rsidP="00BA70CC">
      <w:pPr>
        <w:numPr>
          <w:ilvl w:val="1"/>
          <w:numId w:val="27"/>
        </w:numPr>
        <w:rPr>
          <w:rFonts w:ascii="Calibri" w:hAnsi="Calibri" w:cs="Calibri"/>
        </w:rPr>
      </w:pPr>
      <w:r w:rsidRPr="00BA70CC">
        <w:rPr>
          <w:rFonts w:ascii="Calibri" w:hAnsi="Calibri" w:cs="Calibri"/>
        </w:rPr>
        <w:t>Sterke en verbeterpunten van de leerling.</w:t>
      </w:r>
    </w:p>
    <w:p w14:paraId="7C9481D7" w14:textId="77777777" w:rsidR="00BA70CC" w:rsidRPr="00BA70CC" w:rsidRDefault="00BA70CC" w:rsidP="00BA70CC">
      <w:pPr>
        <w:numPr>
          <w:ilvl w:val="1"/>
          <w:numId w:val="27"/>
        </w:numPr>
        <w:rPr>
          <w:rFonts w:ascii="Calibri" w:hAnsi="Calibri" w:cs="Calibri"/>
        </w:rPr>
      </w:pPr>
      <w:r w:rsidRPr="00BA70CC">
        <w:rPr>
          <w:rFonts w:ascii="Calibri" w:hAnsi="Calibri" w:cs="Calibri"/>
        </w:rPr>
        <w:t>Potentiële match met jouw organisatie.</w:t>
      </w:r>
    </w:p>
    <w:p w14:paraId="68461741" w14:textId="77777777" w:rsidR="00BA70CC" w:rsidRDefault="00BA70CC" w:rsidP="00BA70CC">
      <w:pPr>
        <w:numPr>
          <w:ilvl w:val="1"/>
          <w:numId w:val="27"/>
        </w:numPr>
        <w:rPr>
          <w:rFonts w:ascii="Calibri" w:hAnsi="Calibri" w:cs="Calibri"/>
        </w:rPr>
      </w:pPr>
      <w:r w:rsidRPr="00BA70CC">
        <w:rPr>
          <w:rFonts w:ascii="Calibri" w:hAnsi="Calibri" w:cs="Calibri"/>
        </w:rPr>
        <w:t>Suggesties voor de leerling, zoals trainingen of verbeteringen aan hun CV.</w:t>
      </w:r>
    </w:p>
    <w:p w14:paraId="42D3C5BD" w14:textId="5DCE53B1" w:rsidR="00BF689D" w:rsidRPr="00BA70CC" w:rsidRDefault="00BA70CC" w:rsidP="008C3E68">
      <w:pPr>
        <w:numPr>
          <w:ilvl w:val="0"/>
          <w:numId w:val="27"/>
        </w:numPr>
        <w:rPr>
          <w:rFonts w:ascii="Calibri" w:hAnsi="Calibri" w:cs="Calibri"/>
          <w:b/>
          <w:bCs/>
        </w:rPr>
      </w:pPr>
      <w:r w:rsidRPr="00BA70CC">
        <w:rPr>
          <w:rFonts w:ascii="Calibri" w:hAnsi="Calibri" w:cs="Calibri"/>
          <w:b/>
          <w:bCs/>
        </w:rPr>
        <w:t>Vink de activiteitenkaart af.</w:t>
      </w:r>
    </w:p>
    <w:sectPr w:rsidR="00BF689D" w:rsidRPr="00BA70CC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813D3" w14:textId="77777777" w:rsidR="007762B0" w:rsidRDefault="007762B0" w:rsidP="001D55CC">
      <w:r>
        <w:separator/>
      </w:r>
    </w:p>
  </w:endnote>
  <w:endnote w:type="continuationSeparator" w:id="0">
    <w:p w14:paraId="47D53232" w14:textId="77777777" w:rsidR="007762B0" w:rsidRDefault="007762B0" w:rsidP="001D55CC">
      <w:r>
        <w:continuationSeparator/>
      </w:r>
    </w:p>
  </w:endnote>
  <w:endnote w:type="continuationNotice" w:id="1">
    <w:p w14:paraId="0E9BCB63" w14:textId="77777777" w:rsidR="007762B0" w:rsidRDefault="007762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954779170"/>
      <w:docPartObj>
        <w:docPartGallery w:val="Page Numbers (Bottom of Page)"/>
        <w:docPartUnique/>
      </w:docPartObj>
    </w:sdtPr>
    <w:sdtContent>
      <w:p w14:paraId="304DD6B5" w14:textId="7438E538" w:rsidR="00C62862" w:rsidRDefault="00C62862" w:rsidP="00E44DA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sdt>
    <w:sdtPr>
      <w:rPr>
        <w:rStyle w:val="Paginanummer"/>
      </w:rPr>
      <w:id w:val="750547157"/>
      <w:docPartObj>
        <w:docPartGallery w:val="Page Numbers (Bottom of Page)"/>
        <w:docPartUnique/>
      </w:docPartObj>
    </w:sdtPr>
    <w:sdtContent>
      <w:p w14:paraId="6E434673" w14:textId="662E396F" w:rsidR="00C62862" w:rsidRDefault="00C62862" w:rsidP="00C62862">
        <w:pPr>
          <w:pStyle w:val="Voettekst"/>
          <w:framePr w:wrap="none" w:vAnchor="text" w:hAnchor="margin" w:xAlign="right" w:y="1"/>
          <w:ind w:right="360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C956856" w14:textId="77777777" w:rsidR="00C62862" w:rsidRDefault="00C62862" w:rsidP="00C6286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4269C" w14:textId="77777777" w:rsidR="001D55CC" w:rsidRPr="00E44DA4" w:rsidRDefault="001D55CC" w:rsidP="00C62862">
    <w:pPr>
      <w:pStyle w:val="Voettekst"/>
      <w:ind w:right="360"/>
      <w:jc w:val="right"/>
      <w:rPr>
        <w:rFonts w:ascii="Calibri" w:hAnsi="Calibri" w:cs="Calibri"/>
        <w:color w:val="3056BF"/>
        <w:sz w:val="10"/>
        <w:szCs w:val="10"/>
      </w:rPr>
    </w:pPr>
  </w:p>
  <w:sdt>
    <w:sdtPr>
      <w:rPr>
        <w:rStyle w:val="Paginanummer"/>
        <w:rFonts w:ascii="Calibri" w:hAnsi="Calibri" w:cs="Calibri"/>
        <w:color w:val="3056BF"/>
        <w:sz w:val="20"/>
        <w:szCs w:val="20"/>
      </w:rPr>
      <w:id w:val="2086715256"/>
      <w:docPartObj>
        <w:docPartGallery w:val="Page Numbers (Bottom of Page)"/>
        <w:docPartUnique/>
      </w:docPartObj>
    </w:sdtPr>
    <w:sdtContent>
      <w:p w14:paraId="54CC34DE" w14:textId="77777777" w:rsidR="00E44DA4" w:rsidRPr="00C62862" w:rsidRDefault="00E44DA4" w:rsidP="00E44DA4">
        <w:pPr>
          <w:pStyle w:val="Voettekst"/>
          <w:framePr w:w="520" w:wrap="none" w:vAnchor="text" w:hAnchor="page" w:x="9913" w:y="124"/>
          <w:jc w:val="right"/>
          <w:rPr>
            <w:rStyle w:val="Paginanummer"/>
            <w:rFonts w:ascii="Calibri" w:hAnsi="Calibri" w:cs="Calibri"/>
            <w:color w:val="3056BF"/>
            <w:sz w:val="20"/>
            <w:szCs w:val="20"/>
          </w:rPr>
        </w:pPr>
        <w:r w:rsidRPr="00C62862">
          <w:rPr>
            <w:rStyle w:val="Paginanummer"/>
            <w:rFonts w:ascii="Calibri" w:hAnsi="Calibri" w:cs="Calibri"/>
            <w:color w:val="3056BF"/>
            <w:sz w:val="20"/>
            <w:szCs w:val="20"/>
          </w:rPr>
          <w:sym w:font="Symbol" w:char="F0E9"/>
        </w:r>
        <w:r w:rsidRPr="00C62862">
          <w:rPr>
            <w:rStyle w:val="Paginanummer"/>
            <w:rFonts w:ascii="Calibri" w:hAnsi="Calibri" w:cs="Calibri"/>
            <w:color w:val="3056BF"/>
            <w:sz w:val="20"/>
            <w:szCs w:val="20"/>
          </w:rPr>
          <w:t xml:space="preserve">p. </w:t>
        </w:r>
        <w:r w:rsidRPr="00C62862">
          <w:rPr>
            <w:rStyle w:val="Paginanummer"/>
            <w:rFonts w:ascii="Calibri" w:hAnsi="Calibri" w:cs="Calibri"/>
            <w:color w:val="3056BF"/>
            <w:sz w:val="20"/>
            <w:szCs w:val="20"/>
          </w:rPr>
          <w:fldChar w:fldCharType="begin"/>
        </w:r>
        <w:r w:rsidRPr="00C62862">
          <w:rPr>
            <w:rStyle w:val="Paginanummer"/>
            <w:rFonts w:ascii="Calibri" w:hAnsi="Calibri" w:cs="Calibri"/>
            <w:color w:val="3056BF"/>
            <w:sz w:val="20"/>
            <w:szCs w:val="20"/>
          </w:rPr>
          <w:instrText xml:space="preserve"> PAGE </w:instrText>
        </w:r>
        <w:r w:rsidRPr="00C62862">
          <w:rPr>
            <w:rStyle w:val="Paginanummer"/>
            <w:rFonts w:ascii="Calibri" w:hAnsi="Calibri" w:cs="Calibri"/>
            <w:color w:val="3056BF"/>
            <w:sz w:val="20"/>
            <w:szCs w:val="20"/>
          </w:rPr>
          <w:fldChar w:fldCharType="separate"/>
        </w:r>
        <w:r w:rsidRPr="00C62862">
          <w:rPr>
            <w:rStyle w:val="Paginanummer"/>
            <w:rFonts w:ascii="Calibri" w:hAnsi="Calibri" w:cs="Calibri"/>
            <w:noProof/>
            <w:color w:val="3056BF"/>
            <w:sz w:val="20"/>
            <w:szCs w:val="20"/>
          </w:rPr>
          <w:t>1</w:t>
        </w:r>
        <w:r w:rsidRPr="00C62862">
          <w:rPr>
            <w:rStyle w:val="Paginanummer"/>
            <w:rFonts w:ascii="Calibri" w:hAnsi="Calibri" w:cs="Calibri"/>
            <w:color w:val="3056BF"/>
            <w:sz w:val="20"/>
            <w:szCs w:val="20"/>
          </w:rPr>
          <w:fldChar w:fldCharType="end"/>
        </w:r>
        <w:r w:rsidRPr="00C62862">
          <w:rPr>
            <w:rStyle w:val="Paginanummer"/>
            <w:rFonts w:ascii="Calibri" w:hAnsi="Calibri" w:cs="Calibri"/>
            <w:color w:val="3056BF"/>
            <w:sz w:val="20"/>
            <w:szCs w:val="20"/>
          </w:rPr>
          <w:sym w:font="Symbol" w:char="F0FB"/>
        </w:r>
      </w:p>
    </w:sdtContent>
  </w:sdt>
  <w:p w14:paraId="1D2D1C98" w14:textId="77777777" w:rsidR="00C62862" w:rsidRDefault="00C62862" w:rsidP="00E76AE2">
    <w:pPr>
      <w:pStyle w:val="Voettekst"/>
      <w:rPr>
        <w:rFonts w:ascii="Calibri" w:hAnsi="Calibri" w:cs="Calibri"/>
        <w:color w:val="3056BF"/>
      </w:rPr>
    </w:pPr>
  </w:p>
  <w:p w14:paraId="4185D381" w14:textId="77777777" w:rsidR="00E44DA4" w:rsidRPr="00C62862" w:rsidRDefault="00E44DA4" w:rsidP="00E76AE2">
    <w:pPr>
      <w:pStyle w:val="Voettekst"/>
      <w:rPr>
        <w:rFonts w:ascii="Calibri" w:hAnsi="Calibri" w:cs="Calibri"/>
        <w:color w:val="3056BF"/>
      </w:rPr>
    </w:pPr>
  </w:p>
  <w:p w14:paraId="665A35EA" w14:textId="4BBBF54D" w:rsidR="001D55CC" w:rsidRPr="00C62862" w:rsidRDefault="00AA7CD7">
    <w:pPr>
      <w:pStyle w:val="Voettekst"/>
      <w:rPr>
        <w:rFonts w:ascii="Calibri" w:hAnsi="Calibri" w:cs="Calibri"/>
        <w:color w:val="3056BF"/>
      </w:rPr>
    </w:pPr>
    <w:r w:rsidRPr="00C62862">
      <w:rPr>
        <w:rFonts w:ascii="Calibri" w:hAnsi="Calibri" w:cs="Calibri"/>
        <w:noProof/>
        <w:color w:val="3056BF"/>
        <w14:ligatures w14:val="standardContextual"/>
      </w:rPr>
      <w:drawing>
        <wp:inline distT="0" distB="0" distL="0" distR="0" wp14:anchorId="04BE608B" wp14:editId="4A4323E6">
          <wp:extent cx="5760720" cy="347345"/>
          <wp:effectExtent l="0" t="0" r="5080" b="0"/>
          <wp:docPr id="1909262360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273135" name="Afbeelding 17102731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A0002" w14:textId="77777777" w:rsidR="007762B0" w:rsidRDefault="007762B0" w:rsidP="001D55CC">
      <w:r>
        <w:separator/>
      </w:r>
    </w:p>
  </w:footnote>
  <w:footnote w:type="continuationSeparator" w:id="0">
    <w:p w14:paraId="60C8023C" w14:textId="77777777" w:rsidR="007762B0" w:rsidRDefault="007762B0" w:rsidP="001D55CC">
      <w:r>
        <w:continuationSeparator/>
      </w:r>
    </w:p>
  </w:footnote>
  <w:footnote w:type="continuationNotice" w:id="1">
    <w:p w14:paraId="579E2810" w14:textId="77777777" w:rsidR="007762B0" w:rsidRDefault="007762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F2C39" w14:textId="553A91BB" w:rsidR="001D55CC" w:rsidRDefault="00E02D87">
    <w:pPr>
      <w:pStyle w:val="Koptekst"/>
      <w:rPr>
        <w:color w:val="999999"/>
      </w:rPr>
    </w:pPr>
    <w:r>
      <w:rPr>
        <w:noProof/>
        <w14:ligatures w14:val="standardContextual"/>
      </w:rPr>
      <w:drawing>
        <wp:inline distT="0" distB="0" distL="0" distR="0" wp14:anchorId="42F5A8CC" wp14:editId="2CEAFD23">
          <wp:extent cx="1907450" cy="765545"/>
          <wp:effectExtent l="0" t="0" r="0" b="0"/>
          <wp:docPr id="851819091" name="Afbeelding 1" descr="Afbeelding met Lettertype, tekst, schermopnam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175021" name="Afbeelding 1" descr="Afbeelding met Lettertype, tekst, schermopname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882" cy="786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3B7B">
      <w:tab/>
    </w:r>
    <w:r w:rsidR="00153B7B">
      <w:tab/>
    </w:r>
    <w:r w:rsidR="00153B7B">
      <w:fldChar w:fldCharType="begin"/>
    </w:r>
    <w:r w:rsidR="00153B7B">
      <w:instrText xml:space="preserve"> INCLUDEPICTURE "https://ghum.kuleuven.be/ggs/images/logo/vlaanderen-verbeelding-werkt-1.png/@@images/image.png" \* MERGEFORMATINET </w:instrText>
    </w:r>
    <w:r w:rsidR="00153B7B">
      <w:fldChar w:fldCharType="separate"/>
    </w:r>
    <w:r w:rsidR="00153B7B">
      <w:rPr>
        <w:noProof/>
      </w:rPr>
      <w:drawing>
        <wp:inline distT="0" distB="0" distL="0" distR="0" wp14:anchorId="31B342F5" wp14:editId="451C6D8C">
          <wp:extent cx="678457" cy="288000"/>
          <wp:effectExtent l="0" t="0" r="0" b="4445"/>
          <wp:docPr id="683034275" name="Afbeelding 4" descr="Vlaanderen verbeelding wer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laanderen verbeelding werkt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457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3B7B">
      <w:fldChar w:fldCharType="end"/>
    </w:r>
  </w:p>
  <w:p w14:paraId="77D0608B" w14:textId="77777777" w:rsidR="001D55CC" w:rsidRPr="00CF0E31" w:rsidRDefault="001D55CC">
    <w:pPr>
      <w:pStyle w:val="Koptekst"/>
      <w:rPr>
        <w:sz w:val="22"/>
        <w:szCs w:val="22"/>
      </w:rPr>
    </w:pPr>
  </w:p>
  <w:p w14:paraId="0FF8A820" w14:textId="77777777" w:rsidR="008C3E68" w:rsidRPr="00E44DA4" w:rsidRDefault="008C3E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00C"/>
    <w:multiLevelType w:val="multilevel"/>
    <w:tmpl w:val="0FDA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C0E64"/>
    <w:multiLevelType w:val="multilevel"/>
    <w:tmpl w:val="890E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E3E1C"/>
    <w:multiLevelType w:val="multilevel"/>
    <w:tmpl w:val="23329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3056BF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D2CE9"/>
    <w:multiLevelType w:val="multilevel"/>
    <w:tmpl w:val="23B0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E14BE"/>
    <w:multiLevelType w:val="hybridMultilevel"/>
    <w:tmpl w:val="2700978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056BF"/>
      </w:rPr>
    </w:lvl>
    <w:lvl w:ilvl="1" w:tplc="626E765A">
      <w:start w:val="1"/>
      <w:numFmt w:val="bullet"/>
      <w:lvlText w:val="¬"/>
      <w:lvlJc w:val="left"/>
      <w:pPr>
        <w:ind w:left="1440" w:hanging="360"/>
      </w:pPr>
      <w:rPr>
        <w:rFonts w:ascii="Courier New" w:hAnsi="Courier New" w:hint="default"/>
        <w:color w:val="3056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30BE6"/>
    <w:multiLevelType w:val="multilevel"/>
    <w:tmpl w:val="2D50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85B57"/>
    <w:multiLevelType w:val="hybridMultilevel"/>
    <w:tmpl w:val="D3DAEC3E"/>
    <w:lvl w:ilvl="0" w:tplc="5E2A05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056BF"/>
      </w:rPr>
    </w:lvl>
    <w:lvl w:ilvl="1" w:tplc="5996340C">
      <w:start w:val="1"/>
      <w:numFmt w:val="bullet"/>
      <w:lvlText w:val="¬"/>
      <w:lvlJc w:val="left"/>
      <w:pPr>
        <w:ind w:left="1440" w:hanging="360"/>
      </w:pPr>
      <w:rPr>
        <w:rFonts w:ascii="Courier New" w:hAnsi="Courier New" w:hint="default"/>
        <w:color w:val="3056BF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1125A"/>
    <w:multiLevelType w:val="multilevel"/>
    <w:tmpl w:val="85B6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93A13"/>
    <w:multiLevelType w:val="hybridMultilevel"/>
    <w:tmpl w:val="480421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10987"/>
    <w:multiLevelType w:val="multilevel"/>
    <w:tmpl w:val="05BA01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056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03882"/>
    <w:multiLevelType w:val="multilevel"/>
    <w:tmpl w:val="30EA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573C4"/>
    <w:multiLevelType w:val="multilevel"/>
    <w:tmpl w:val="FE92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E7E48"/>
    <w:multiLevelType w:val="multilevel"/>
    <w:tmpl w:val="B42C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70B43"/>
    <w:multiLevelType w:val="multilevel"/>
    <w:tmpl w:val="63DA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135996"/>
    <w:multiLevelType w:val="hybridMultilevel"/>
    <w:tmpl w:val="F72A8DF2"/>
    <w:lvl w:ilvl="0" w:tplc="2EC22E0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20A71"/>
    <w:multiLevelType w:val="hybridMultilevel"/>
    <w:tmpl w:val="51BC12F4"/>
    <w:lvl w:ilvl="0" w:tplc="5E2A05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056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A6207"/>
    <w:multiLevelType w:val="multilevel"/>
    <w:tmpl w:val="FC5A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44F07"/>
    <w:multiLevelType w:val="multilevel"/>
    <w:tmpl w:val="CE2043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056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8D5AAD"/>
    <w:multiLevelType w:val="multilevel"/>
    <w:tmpl w:val="D2F6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CD3925"/>
    <w:multiLevelType w:val="multilevel"/>
    <w:tmpl w:val="680AC0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056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9D7B9B"/>
    <w:multiLevelType w:val="hybridMultilevel"/>
    <w:tmpl w:val="89B43CBA"/>
    <w:lvl w:ilvl="0" w:tplc="5E2A05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056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E7D19"/>
    <w:multiLevelType w:val="multilevel"/>
    <w:tmpl w:val="F200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2B53DD"/>
    <w:multiLevelType w:val="multilevel"/>
    <w:tmpl w:val="F5D0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40042"/>
    <w:multiLevelType w:val="multilevel"/>
    <w:tmpl w:val="146C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ED44C8"/>
    <w:multiLevelType w:val="hybridMultilevel"/>
    <w:tmpl w:val="FFBA0B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A05AB"/>
    <w:multiLevelType w:val="multilevel"/>
    <w:tmpl w:val="3860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E748B3"/>
    <w:multiLevelType w:val="multilevel"/>
    <w:tmpl w:val="9800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678322">
    <w:abstractNumId w:val="6"/>
  </w:num>
  <w:num w:numId="2" w16cid:durableId="1614434670">
    <w:abstractNumId w:val="8"/>
  </w:num>
  <w:num w:numId="3" w16cid:durableId="875237100">
    <w:abstractNumId w:val="14"/>
  </w:num>
  <w:num w:numId="4" w16cid:durableId="928197518">
    <w:abstractNumId w:val="15"/>
  </w:num>
  <w:num w:numId="5" w16cid:durableId="1236009915">
    <w:abstractNumId w:val="13"/>
  </w:num>
  <w:num w:numId="6" w16cid:durableId="534656219">
    <w:abstractNumId w:val="11"/>
  </w:num>
  <w:num w:numId="7" w16cid:durableId="38475224">
    <w:abstractNumId w:val="23"/>
  </w:num>
  <w:num w:numId="8" w16cid:durableId="1652246377">
    <w:abstractNumId w:val="7"/>
  </w:num>
  <w:num w:numId="9" w16cid:durableId="1119884400">
    <w:abstractNumId w:val="3"/>
  </w:num>
  <w:num w:numId="10" w16cid:durableId="348801097">
    <w:abstractNumId w:val="16"/>
  </w:num>
  <w:num w:numId="11" w16cid:durableId="1169830537">
    <w:abstractNumId w:val="22"/>
  </w:num>
  <w:num w:numId="12" w16cid:durableId="1560625424">
    <w:abstractNumId w:val="21"/>
  </w:num>
  <w:num w:numId="13" w16cid:durableId="411128136">
    <w:abstractNumId w:val="18"/>
  </w:num>
  <w:num w:numId="14" w16cid:durableId="769543408">
    <w:abstractNumId w:val="1"/>
  </w:num>
  <w:num w:numId="15" w16cid:durableId="1892693313">
    <w:abstractNumId w:val="19"/>
  </w:num>
  <w:num w:numId="16" w16cid:durableId="1938826597">
    <w:abstractNumId w:val="20"/>
  </w:num>
  <w:num w:numId="17" w16cid:durableId="91125027">
    <w:abstractNumId w:val="2"/>
  </w:num>
  <w:num w:numId="18" w16cid:durableId="8415191">
    <w:abstractNumId w:val="17"/>
  </w:num>
  <w:num w:numId="19" w16cid:durableId="885919327">
    <w:abstractNumId w:val="9"/>
  </w:num>
  <w:num w:numId="20" w16cid:durableId="1999990161">
    <w:abstractNumId w:val="4"/>
  </w:num>
  <w:num w:numId="21" w16cid:durableId="564217754">
    <w:abstractNumId w:val="10"/>
  </w:num>
  <w:num w:numId="22" w16cid:durableId="427579151">
    <w:abstractNumId w:val="26"/>
  </w:num>
  <w:num w:numId="23" w16cid:durableId="59980910">
    <w:abstractNumId w:val="5"/>
  </w:num>
  <w:num w:numId="24" w16cid:durableId="476537559">
    <w:abstractNumId w:val="0"/>
  </w:num>
  <w:num w:numId="25" w16cid:durableId="1895265916">
    <w:abstractNumId w:val="12"/>
  </w:num>
  <w:num w:numId="26" w16cid:durableId="1946956729">
    <w:abstractNumId w:val="24"/>
  </w:num>
  <w:num w:numId="27" w16cid:durableId="10281374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E2"/>
    <w:rsid w:val="00031541"/>
    <w:rsid w:val="00153B7B"/>
    <w:rsid w:val="001B498C"/>
    <w:rsid w:val="001D55CC"/>
    <w:rsid w:val="001E7505"/>
    <w:rsid w:val="002076EB"/>
    <w:rsid w:val="00235EE1"/>
    <w:rsid w:val="002542EB"/>
    <w:rsid w:val="00272BE6"/>
    <w:rsid w:val="00286F85"/>
    <w:rsid w:val="0035768C"/>
    <w:rsid w:val="00501618"/>
    <w:rsid w:val="005303FE"/>
    <w:rsid w:val="00541FDE"/>
    <w:rsid w:val="00546A90"/>
    <w:rsid w:val="0074231C"/>
    <w:rsid w:val="007762B0"/>
    <w:rsid w:val="008278F9"/>
    <w:rsid w:val="008C3E68"/>
    <w:rsid w:val="008D77DB"/>
    <w:rsid w:val="009661BF"/>
    <w:rsid w:val="009A1729"/>
    <w:rsid w:val="00A06D3F"/>
    <w:rsid w:val="00A663C7"/>
    <w:rsid w:val="00A76AF3"/>
    <w:rsid w:val="00A921BB"/>
    <w:rsid w:val="00AA7CD7"/>
    <w:rsid w:val="00B168D8"/>
    <w:rsid w:val="00B84CE6"/>
    <w:rsid w:val="00BA70CC"/>
    <w:rsid w:val="00BF689D"/>
    <w:rsid w:val="00C62862"/>
    <w:rsid w:val="00C84190"/>
    <w:rsid w:val="00CC7252"/>
    <w:rsid w:val="00CD37EC"/>
    <w:rsid w:val="00CF0E31"/>
    <w:rsid w:val="00D01E09"/>
    <w:rsid w:val="00E02D87"/>
    <w:rsid w:val="00E44DA4"/>
    <w:rsid w:val="00E76AE2"/>
    <w:rsid w:val="00F47E67"/>
    <w:rsid w:val="00F71067"/>
    <w:rsid w:val="00F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9FC3"/>
  <w15:chartTrackingRefBased/>
  <w15:docId w15:val="{5B99C8C9-C3B9-499B-A28A-C3A509B2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70CC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D5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5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5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5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5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55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55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55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55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5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5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5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55C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55C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55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55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55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55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D55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5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5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5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D5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D55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D55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D55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5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55C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D55C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D55C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D55CC"/>
  </w:style>
  <w:style w:type="paragraph" w:styleId="Voettekst">
    <w:name w:val="footer"/>
    <w:basedOn w:val="Standaard"/>
    <w:link w:val="VoettekstChar"/>
    <w:uiPriority w:val="99"/>
    <w:unhideWhenUsed/>
    <w:rsid w:val="001D55C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D55CC"/>
  </w:style>
  <w:style w:type="character" w:styleId="Zwaar">
    <w:name w:val="Strong"/>
    <w:basedOn w:val="Standaardalinea-lettertype"/>
    <w:uiPriority w:val="22"/>
    <w:qFormat/>
    <w:rsid w:val="00E76AE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E76AE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6AE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1FDE"/>
    <w:rPr>
      <w:color w:val="96607D" w:themeColor="followed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C62862"/>
  </w:style>
  <w:style w:type="paragraph" w:styleId="Normaalweb">
    <w:name w:val="Normal (Web)"/>
    <w:basedOn w:val="Standaard"/>
    <w:uiPriority w:val="99"/>
    <w:semiHidden/>
    <w:unhideWhenUsed/>
    <w:rsid w:val="00BA70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95">
              <w:marLeft w:val="54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7411">
              <w:marLeft w:val="54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7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1100">
              <w:marLeft w:val="54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9561">
              <w:marLeft w:val="54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9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3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1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7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1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9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0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1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3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81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5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3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6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6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94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6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6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2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4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my/Downloads/Sjabloon_TB%20Explore_Torhout_24-25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77A9C1ED0DE4697E79F8487AF74D9" ma:contentTypeVersion="12" ma:contentTypeDescription="Een nieuw document maken." ma:contentTypeScope="" ma:versionID="c2dba537f1d3062302617433fefc1018">
  <xsd:schema xmlns:xsd="http://www.w3.org/2001/XMLSchema" xmlns:xs="http://www.w3.org/2001/XMLSchema" xmlns:p="http://schemas.microsoft.com/office/2006/metadata/properties" xmlns:ns2="1f4d5099-cd59-430e-a30f-8b28586757de" xmlns:ns3="07099e5e-477b-45aa-85b7-f55bee3f6607" targetNamespace="http://schemas.microsoft.com/office/2006/metadata/properties" ma:root="true" ma:fieldsID="a21b6b7c243921eb46769748087ebacf" ns2:_="" ns3:_="">
    <xsd:import namespace="1f4d5099-cd59-430e-a30f-8b28586757de"/>
    <xsd:import namespace="07099e5e-477b-45aa-85b7-f55bee3f6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d5099-cd59-430e-a30f-8b2858675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df66d37-9651-437c-bebe-faf94ad94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99e5e-477b-45aa-85b7-f55bee3f66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315ba1-8953-4250-9ac9-213d690efaf8}" ma:internalName="TaxCatchAll" ma:showField="CatchAllData" ma:web="07099e5e-477b-45aa-85b7-f55bee3f66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4d5099-cd59-430e-a30f-8b28586757de">
      <Terms xmlns="http://schemas.microsoft.com/office/infopath/2007/PartnerControls"/>
    </lcf76f155ced4ddcb4097134ff3c332f>
    <TaxCatchAll xmlns="07099e5e-477b-45aa-85b7-f55bee3f6607" xsi:nil="true"/>
  </documentManagement>
</p:properties>
</file>

<file path=customXml/itemProps1.xml><?xml version="1.0" encoding="utf-8"?>
<ds:datastoreItem xmlns:ds="http://schemas.openxmlformats.org/officeDocument/2006/customXml" ds:itemID="{D8320FD1-DA04-4E9B-8961-9DD9FEB73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d5099-cd59-430e-a30f-8b28586757de"/>
    <ds:schemaRef ds:uri="07099e5e-477b-45aa-85b7-f55bee3f6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D0F6F-71DB-42E6-B470-81C91D547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29DDA-40FE-4755-9207-C821A908BFA0}">
  <ds:schemaRefs>
    <ds:schemaRef ds:uri="http://schemas.microsoft.com/office/2006/metadata/properties"/>
    <ds:schemaRef ds:uri="http://schemas.microsoft.com/office/infopath/2007/PartnerControls"/>
    <ds:schemaRef ds:uri="1f4d5099-cd59-430e-a30f-8b28586757de"/>
    <ds:schemaRef ds:uri="07099e5e-477b-45aa-85b7-f55bee3f66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Sjabloon_TB Explore_Torhout_24-25.dotx</Template>
  <TotalTime>2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Links>
    <vt:vector size="18" baseType="variant">
      <vt:variant>
        <vt:i4>7864384</vt:i4>
      </vt:variant>
      <vt:variant>
        <vt:i4>6</vt:i4>
      </vt:variant>
      <vt:variant>
        <vt:i4>0</vt:i4>
      </vt:variant>
      <vt:variant>
        <vt:i4>5</vt:i4>
      </vt:variant>
      <vt:variant>
        <vt:lpwstr>mailto:valerie@rtcwestvlaanderen.be</vt:lpwstr>
      </vt:variant>
      <vt:variant>
        <vt:lpwstr/>
      </vt:variant>
      <vt:variant>
        <vt:i4>786541</vt:i4>
      </vt:variant>
      <vt:variant>
        <vt:i4>3</vt:i4>
      </vt:variant>
      <vt:variant>
        <vt:i4>0</vt:i4>
      </vt:variant>
      <vt:variant>
        <vt:i4>5</vt:i4>
      </vt:variant>
      <vt:variant>
        <vt:lpwstr>mailto:ann.v@rtcwestvlaanderen.be</vt:lpwstr>
      </vt:variant>
      <vt:variant>
        <vt:lpwstr/>
      </vt:variant>
      <vt:variant>
        <vt:i4>1835025</vt:i4>
      </vt:variant>
      <vt:variant>
        <vt:i4>0</vt:i4>
      </vt:variant>
      <vt:variant>
        <vt:i4>0</vt:i4>
      </vt:variant>
      <vt:variant>
        <vt:i4>5</vt:i4>
      </vt:variant>
      <vt:variant>
        <vt:lpwstr>https://technoboost.be/editie-izegem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Decoene</dc:creator>
  <cp:keywords/>
  <dc:description/>
  <cp:lastModifiedBy>Sammy Decoene</cp:lastModifiedBy>
  <cp:revision>2</cp:revision>
  <dcterms:created xsi:type="dcterms:W3CDTF">2025-01-12T17:35:00Z</dcterms:created>
  <dcterms:modified xsi:type="dcterms:W3CDTF">2025-01-12T17:35:00Z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0x01010043577A9C1ED0DE4697E79F8487AF74D9</vt:lpwstr>
  </property>
  <property fmtid="{D5CDD505-2E9C-101B-9397-08002B2CF9AE}" pid="3" name="MediaServiceImageTags">
    <vt:lpwstr/>
  </property>
</Properties>
</file>